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144A" w14:textId="77777777" w:rsidR="00446DDE" w:rsidRDefault="00446DDE" w:rsidP="00996456">
      <w:pPr>
        <w:rPr>
          <w:rFonts w:ascii="Verdana" w:hAnsi="Verdana"/>
          <w:b/>
          <w:bCs/>
          <w:sz w:val="22"/>
          <w:szCs w:val="22"/>
        </w:rPr>
      </w:pPr>
    </w:p>
    <w:p w14:paraId="7C3AB058" w14:textId="5998E700" w:rsidR="00C94555" w:rsidRPr="00964B55" w:rsidRDefault="00357D82" w:rsidP="00996456">
      <w:pPr>
        <w:rPr>
          <w:rFonts w:ascii="Verdana" w:hAnsi="Verdana"/>
          <w:b/>
          <w:bCs/>
          <w:sz w:val="22"/>
          <w:szCs w:val="22"/>
        </w:rPr>
      </w:pPr>
      <w:r w:rsidRPr="00964B55">
        <w:rPr>
          <w:rFonts w:ascii="Verdana" w:hAnsi="Verdana"/>
          <w:b/>
          <w:bCs/>
          <w:sz w:val="22"/>
          <w:szCs w:val="22"/>
        </w:rPr>
        <w:t xml:space="preserve">Onkosten Raad van Bestuur </w:t>
      </w:r>
      <w:r w:rsidR="00964B55" w:rsidRPr="00964B55">
        <w:rPr>
          <w:rFonts w:ascii="Verdana" w:hAnsi="Verdana"/>
          <w:b/>
          <w:bCs/>
          <w:sz w:val="22"/>
          <w:szCs w:val="22"/>
        </w:rPr>
        <w:t xml:space="preserve">RIBW K/AM </w:t>
      </w:r>
      <w:r w:rsidRPr="00964B55">
        <w:rPr>
          <w:rFonts w:ascii="Verdana" w:hAnsi="Verdana"/>
          <w:b/>
          <w:bCs/>
          <w:sz w:val="22"/>
          <w:szCs w:val="22"/>
        </w:rPr>
        <w:t>202</w:t>
      </w:r>
      <w:r w:rsidR="00AA16DC">
        <w:rPr>
          <w:rFonts w:ascii="Verdana" w:hAnsi="Verdana"/>
          <w:b/>
          <w:bCs/>
          <w:sz w:val="22"/>
          <w:szCs w:val="22"/>
        </w:rPr>
        <w:t>4</w:t>
      </w:r>
    </w:p>
    <w:p w14:paraId="375A16AA" w14:textId="77777777" w:rsidR="00357D82" w:rsidRPr="00964B55" w:rsidRDefault="00357D82" w:rsidP="00996456">
      <w:pPr>
        <w:rPr>
          <w:rFonts w:ascii="Verdana" w:hAnsi="Verdana"/>
          <w:b/>
          <w:bCs/>
          <w:sz w:val="18"/>
          <w:szCs w:val="18"/>
        </w:rPr>
      </w:pPr>
    </w:p>
    <w:p w14:paraId="1EA5AEBB" w14:textId="4A142D07" w:rsidR="00964B55" w:rsidRPr="00964B55" w:rsidRDefault="00964B55" w:rsidP="00964B55">
      <w:pPr>
        <w:rPr>
          <w:rFonts w:ascii="Verdana" w:hAnsi="Verdana"/>
          <w:sz w:val="18"/>
          <w:szCs w:val="18"/>
        </w:rPr>
      </w:pPr>
      <w:r w:rsidRPr="00964B55">
        <w:rPr>
          <w:rFonts w:ascii="Verdana" w:hAnsi="Verdana"/>
          <w:sz w:val="18"/>
          <w:szCs w:val="18"/>
        </w:rPr>
        <w:t>In het kader van maatschappelijke verantwoordelijkheid en transparantie verantwoordt RIBW K/AM jaarlijks openbaar welke onkosten door de raad van bestuur zijn gemaakt ten behoeve van de uitoefening van zijn functie.</w:t>
      </w:r>
    </w:p>
    <w:p w14:paraId="242B03F2" w14:textId="77777777" w:rsidR="00964B55" w:rsidRPr="00964B55" w:rsidRDefault="00964B55" w:rsidP="00964B55">
      <w:pPr>
        <w:rPr>
          <w:rFonts w:ascii="Verdana" w:hAnsi="Verdana"/>
          <w:sz w:val="18"/>
          <w:szCs w:val="18"/>
        </w:rPr>
      </w:pPr>
    </w:p>
    <w:p w14:paraId="3A536503" w14:textId="77777777" w:rsidR="00964B55" w:rsidRPr="00964B55" w:rsidRDefault="00964B55" w:rsidP="00996456">
      <w:pPr>
        <w:rPr>
          <w:rFonts w:ascii="Verdana" w:hAnsi="Verdana"/>
          <w:b/>
          <w:bCs/>
          <w:sz w:val="18"/>
          <w:szCs w:val="18"/>
        </w:rPr>
      </w:pPr>
    </w:p>
    <w:p w14:paraId="073EF015" w14:textId="0847BAE1" w:rsidR="00357D82" w:rsidRPr="00964B55" w:rsidRDefault="00357D82" w:rsidP="00996456">
      <w:pPr>
        <w:rPr>
          <w:rFonts w:ascii="Verdana" w:hAnsi="Verdana"/>
          <w:b/>
          <w:bCs/>
          <w:sz w:val="18"/>
          <w:szCs w:val="18"/>
        </w:rPr>
      </w:pPr>
      <w:r w:rsidRPr="00964B55">
        <w:rPr>
          <w:rFonts w:ascii="Verdana" w:hAnsi="Verdana"/>
          <w:b/>
          <w:bCs/>
          <w:sz w:val="18"/>
          <w:szCs w:val="18"/>
        </w:rPr>
        <w:t>Evelien Bongers</w:t>
      </w:r>
    </w:p>
    <w:p w14:paraId="419BBFEA" w14:textId="77777777" w:rsidR="00357D82" w:rsidRPr="00964B55" w:rsidRDefault="00357D82" w:rsidP="00996456">
      <w:pPr>
        <w:rPr>
          <w:rFonts w:ascii="Verdana" w:hAnsi="Verdana"/>
          <w:b/>
          <w:bCs/>
          <w:sz w:val="18"/>
          <w:szCs w:val="18"/>
        </w:rPr>
      </w:pPr>
    </w:p>
    <w:p w14:paraId="1B8DA09A" w14:textId="77777777" w:rsidR="00357D82" w:rsidRPr="00334ABA" w:rsidRDefault="00357D82" w:rsidP="00996456">
      <w:pPr>
        <w:rPr>
          <w:rFonts w:ascii="Verdana" w:hAnsi="Verdana"/>
          <w:b/>
          <w:bCs/>
          <w:sz w:val="18"/>
          <w:szCs w:val="1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701"/>
      </w:tblGrid>
      <w:tr w:rsidR="00334ABA" w:rsidRPr="00334ABA" w14:paraId="430B91D1" w14:textId="77777777" w:rsidTr="00964B55">
        <w:trPr>
          <w:trHeight w:val="4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45365115" w14:textId="77777777" w:rsidR="00357D82" w:rsidRPr="00334ABA" w:rsidRDefault="00357D82" w:rsidP="00357D82">
            <w:pPr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Categorie</w:t>
            </w:r>
          </w:p>
          <w:p w14:paraId="602FE194" w14:textId="77777777" w:rsidR="00964B55" w:rsidRPr="00334ABA" w:rsidRDefault="00964B55" w:rsidP="00357D82">
            <w:pPr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</w:p>
          <w:p w14:paraId="59376187" w14:textId="77777777" w:rsidR="00357D82" w:rsidRPr="00334ABA" w:rsidRDefault="00357D82" w:rsidP="00357D82">
            <w:pPr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68A793F3" w14:textId="2143137D" w:rsidR="00357D82" w:rsidRPr="00334ABA" w:rsidRDefault="00357D82" w:rsidP="00357D82">
            <w:pPr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  <w:p w14:paraId="311D106A" w14:textId="77777777" w:rsidR="00964B55" w:rsidRPr="00334ABA" w:rsidRDefault="00964B55" w:rsidP="00357D82">
            <w:pPr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334ABA" w:rsidRPr="00334ABA" w14:paraId="75B71C4B" w14:textId="77777777" w:rsidTr="00964B55">
        <w:trPr>
          <w:trHeight w:val="4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2DE5DA91" w14:textId="77777777" w:rsidR="00357D82" w:rsidRPr="00334ABA" w:rsidRDefault="00357D82" w:rsidP="00357D82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Vaste en andere onkostenvergoedingen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752A6023" w14:textId="5860469A" w:rsidR="00357D82" w:rsidRPr="00334ABA" w:rsidRDefault="00357D82" w:rsidP="00357D82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€</w:t>
            </w:r>
            <w:r w:rsidR="00964B55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2.</w:t>
            </w:r>
            <w:r w:rsidR="00985501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315,40</w:t>
            </w: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</w:tr>
      <w:tr w:rsidR="00334ABA" w:rsidRPr="00334ABA" w14:paraId="535FD399" w14:textId="77777777" w:rsidTr="00964B55">
        <w:trPr>
          <w:trHeight w:val="4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1EA3530B" w14:textId="77777777" w:rsidR="00357D82" w:rsidRPr="00334ABA" w:rsidRDefault="00357D82" w:rsidP="00357D82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Binnenlandse reiskosten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2241DA48" w14:textId="37AAEF75" w:rsidR="00357D82" w:rsidRPr="00334ABA" w:rsidRDefault="00357D82" w:rsidP="00357D82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€</w:t>
            </w:r>
            <w:r w:rsidR="00964B55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5.</w:t>
            </w:r>
            <w:r w:rsidR="00985501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4</w:t>
            </w:r>
            <w:r w:rsidR="003721C2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45</w:t>
            </w: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,</w:t>
            </w:r>
            <w:r w:rsidR="00334ABA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11</w:t>
            </w: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</w:tr>
      <w:tr w:rsidR="00334ABA" w:rsidRPr="00334ABA" w14:paraId="74E9C843" w14:textId="77777777" w:rsidTr="00964B55">
        <w:trPr>
          <w:trHeight w:val="4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13C5F913" w14:textId="77777777" w:rsidR="00357D82" w:rsidRPr="00334ABA" w:rsidRDefault="00357D82" w:rsidP="00357D82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Opleidingskosten en lidmaatschappen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3860CEC9" w14:textId="47816788" w:rsidR="00357D82" w:rsidRPr="00334ABA" w:rsidRDefault="00357D82" w:rsidP="00357D82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€</w:t>
            </w:r>
            <w:r w:rsidR="00964B55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r w:rsidR="00730F7B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5</w:t>
            </w: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.8</w:t>
            </w:r>
            <w:r w:rsidR="00730F7B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43,46</w:t>
            </w: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</w:tr>
      <w:tr w:rsidR="00334ABA" w:rsidRPr="00334ABA" w14:paraId="70E3FDE6" w14:textId="77777777" w:rsidTr="00964B55">
        <w:trPr>
          <w:trHeight w:val="4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66B96721" w14:textId="77777777" w:rsidR="00357D82" w:rsidRPr="00334ABA" w:rsidRDefault="00357D82" w:rsidP="00357D82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Representatiekosten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7A3C2853" w14:textId="26077481" w:rsidR="00357D82" w:rsidRPr="00334ABA" w:rsidRDefault="00357D82" w:rsidP="00357D82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€</w:t>
            </w:r>
            <w:r w:rsidR="00964B55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r w:rsidR="00CB6AF4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523,11</w:t>
            </w: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</w:tr>
      <w:tr w:rsidR="00334ABA" w:rsidRPr="00334ABA" w14:paraId="3CFEDAAE" w14:textId="77777777" w:rsidTr="00964B55">
        <w:trPr>
          <w:trHeight w:val="4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19689DCB" w14:textId="77777777" w:rsidR="00357D82" w:rsidRPr="00334ABA" w:rsidRDefault="00357D82" w:rsidP="00357D82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Overige kosten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336B789C" w14:textId="14788A68" w:rsidR="00357D82" w:rsidRPr="00334ABA" w:rsidRDefault="00357D82" w:rsidP="00357D82">
            <w:pP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€ </w:t>
            </w:r>
            <w:r w:rsidR="00730F7B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9</w:t>
            </w: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3,</w:t>
            </w:r>
            <w:r w:rsidR="00730F7B"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98</w:t>
            </w:r>
            <w:r w:rsidRPr="00334AB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</w:tr>
      <w:tr w:rsidR="00334ABA" w:rsidRPr="00334ABA" w14:paraId="1BF8ADB1" w14:textId="77777777" w:rsidTr="00964B55">
        <w:trPr>
          <w:trHeight w:val="4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2E553F20" w14:textId="77777777" w:rsidR="00357D82" w:rsidRPr="00334ABA" w:rsidRDefault="00357D82" w:rsidP="00357D82">
            <w:pPr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</w:p>
          <w:p w14:paraId="41CD12CF" w14:textId="4FD15FCE" w:rsidR="00357D82" w:rsidRPr="00334ABA" w:rsidRDefault="00357D82" w:rsidP="00357D82">
            <w:pPr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Totaal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7B9EF3B7" w14:textId="34512946" w:rsidR="00357D82" w:rsidRPr="00334ABA" w:rsidRDefault="00357D82" w:rsidP="00357D82">
            <w:pPr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  <w:r w:rsidRPr="00334ABA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 xml:space="preserve"> €</w:t>
            </w:r>
            <w:r w:rsidR="00964B55" w:rsidRPr="00334ABA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r w:rsidRPr="00334ABA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  <w:r w:rsidR="00334ABA" w:rsidRPr="00334ABA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4</w:t>
            </w:r>
            <w:r w:rsidRPr="00334ABA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.</w:t>
            </w:r>
            <w:r w:rsidR="00DE211B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221</w:t>
            </w:r>
            <w:r w:rsidR="00334ABA" w:rsidRPr="00334ABA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,</w:t>
            </w:r>
            <w:r w:rsidR="00DE211B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  <w:r w:rsidR="00334ABA" w:rsidRPr="00334ABA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6</w:t>
            </w:r>
            <w:r w:rsidRPr="00334ABA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</w:tr>
    </w:tbl>
    <w:p w14:paraId="58046B63" w14:textId="77777777" w:rsidR="00357D82" w:rsidRPr="00334ABA" w:rsidRDefault="00357D82" w:rsidP="00996456">
      <w:pPr>
        <w:rPr>
          <w:rFonts w:ascii="Verdana" w:hAnsi="Verdana"/>
          <w:b/>
          <w:bCs/>
          <w:sz w:val="18"/>
          <w:szCs w:val="18"/>
        </w:rPr>
      </w:pPr>
    </w:p>
    <w:p w14:paraId="393FF61B" w14:textId="77777777" w:rsidR="00964B55" w:rsidRPr="00334ABA" w:rsidRDefault="00964B55" w:rsidP="000E6EA1">
      <w:pPr>
        <w:rPr>
          <w:rFonts w:ascii="Verdana" w:hAnsi="Verdana"/>
          <w:sz w:val="18"/>
          <w:szCs w:val="18"/>
        </w:rPr>
      </w:pPr>
    </w:p>
    <w:p w14:paraId="728C2D81" w14:textId="7B795D8B" w:rsidR="000E6EA1" w:rsidRPr="00334ABA" w:rsidRDefault="00964B55" w:rsidP="000E6EA1">
      <w:pPr>
        <w:rPr>
          <w:rFonts w:ascii="Verdana" w:hAnsi="Verdana"/>
          <w:sz w:val="18"/>
          <w:szCs w:val="18"/>
        </w:rPr>
      </w:pPr>
      <w:r w:rsidRPr="00334ABA">
        <w:rPr>
          <w:rFonts w:ascii="Verdana" w:hAnsi="Verdana"/>
          <w:sz w:val="18"/>
          <w:szCs w:val="18"/>
        </w:rPr>
        <w:t>Er zijn geen geschenken en geen uitnodigingen met een financiele vergoeding ontvangen.</w:t>
      </w:r>
    </w:p>
    <w:p w14:paraId="06BAB2B7" w14:textId="77777777" w:rsidR="000E6EA1" w:rsidRPr="00964B55" w:rsidRDefault="000E6EA1" w:rsidP="000E6EA1">
      <w:pPr>
        <w:rPr>
          <w:rFonts w:ascii="Verdana" w:hAnsi="Verdana"/>
          <w:sz w:val="18"/>
          <w:szCs w:val="18"/>
        </w:rPr>
      </w:pPr>
    </w:p>
    <w:p w14:paraId="4366CBE8" w14:textId="77777777" w:rsidR="000E6EA1" w:rsidRPr="00964B55" w:rsidRDefault="000E6EA1" w:rsidP="000E6EA1">
      <w:pPr>
        <w:rPr>
          <w:rFonts w:ascii="Verdana" w:hAnsi="Verdana"/>
          <w:sz w:val="18"/>
          <w:szCs w:val="18"/>
        </w:rPr>
      </w:pPr>
    </w:p>
    <w:p w14:paraId="364E9957" w14:textId="1760C64A" w:rsidR="000E6EA1" w:rsidRPr="000E6EA1" w:rsidRDefault="000E6EA1" w:rsidP="000E6EA1">
      <w:pPr>
        <w:tabs>
          <w:tab w:val="left" w:pos="945"/>
        </w:tabs>
        <w:rPr>
          <w:rFonts w:ascii="Verdana" w:hAnsi="Verdana"/>
          <w:sz w:val="18"/>
          <w:szCs w:val="18"/>
        </w:rPr>
      </w:pPr>
    </w:p>
    <w:sectPr w:rsidR="000E6EA1" w:rsidRPr="000E6EA1" w:rsidSect="007D440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005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032D" w14:textId="77777777" w:rsidR="00A457B4" w:rsidRDefault="00A457B4" w:rsidP="00E23CE9">
      <w:r>
        <w:separator/>
      </w:r>
    </w:p>
  </w:endnote>
  <w:endnote w:type="continuationSeparator" w:id="0">
    <w:p w14:paraId="19D6EB21" w14:textId="77777777" w:rsidR="00A457B4" w:rsidRDefault="00A457B4" w:rsidP="00E2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ABFBA" w14:textId="77777777" w:rsidR="005D08C3" w:rsidRDefault="005D08C3">
    <w:pPr>
      <w:pStyle w:val="Voet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6D9B7B" wp14:editId="43F2B41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8400" cy="1976400"/>
          <wp:effectExtent l="0" t="0" r="0" b="5080"/>
          <wp:wrapNone/>
          <wp:docPr id="1570066846" name="Picture 1570066846" descr="A blue and white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667739" name="Picture 2" descr="A blue and white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9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2858" w14:textId="77777777" w:rsidR="000E6EA1" w:rsidRDefault="000E6EA1">
    <w:pPr>
      <w:pStyle w:val="Voettekst"/>
      <w:rPr>
        <w:noProof/>
      </w:rPr>
    </w:pPr>
  </w:p>
  <w:p w14:paraId="4C319122" w14:textId="77777777" w:rsidR="005D08C3" w:rsidRDefault="005D08C3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503E79" wp14:editId="557974AF">
          <wp:simplePos x="0" y="0"/>
          <wp:positionH relativeFrom="page">
            <wp:posOffset>0</wp:posOffset>
          </wp:positionH>
          <wp:positionV relativeFrom="page">
            <wp:posOffset>9172575</wp:posOffset>
          </wp:positionV>
          <wp:extent cx="7563485" cy="1516380"/>
          <wp:effectExtent l="0" t="0" r="0" b="7620"/>
          <wp:wrapTopAndBottom/>
          <wp:docPr id="351582043" name="Picture 351582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61153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535"/>
                  <a:stretch/>
                </pic:blipFill>
                <pic:spPr bwMode="auto">
                  <a:xfrm>
                    <a:off x="0" y="0"/>
                    <a:ext cx="7563485" cy="1516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90C47" w14:textId="77777777" w:rsidR="00A457B4" w:rsidRDefault="00A457B4" w:rsidP="00E23CE9">
      <w:r>
        <w:separator/>
      </w:r>
    </w:p>
  </w:footnote>
  <w:footnote w:type="continuationSeparator" w:id="0">
    <w:p w14:paraId="0132744F" w14:textId="77777777" w:rsidR="00A457B4" w:rsidRDefault="00A457B4" w:rsidP="00E2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A7F9" w14:textId="77777777" w:rsidR="00E23CE9" w:rsidRDefault="00E23CE9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FCFAD1" wp14:editId="142F0F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3600"/>
          <wp:effectExtent l="0" t="0" r="0" b="0"/>
          <wp:wrapNone/>
          <wp:docPr id="1530148326" name="Picture 1530148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772307" name="Picture 684772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E747" w14:textId="77777777" w:rsidR="00E23CE9" w:rsidRDefault="00E23CE9" w:rsidP="002533F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2F014" wp14:editId="12F10B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3600"/>
          <wp:effectExtent l="0" t="0" r="0" b="0"/>
          <wp:wrapNone/>
          <wp:docPr id="130465494" name="Picture 130465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297171" name="Picture 1942297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2"/>
    <w:rsid w:val="000E6EA1"/>
    <w:rsid w:val="001705BF"/>
    <w:rsid w:val="002533FB"/>
    <w:rsid w:val="00294E5C"/>
    <w:rsid w:val="002F7193"/>
    <w:rsid w:val="00321CC2"/>
    <w:rsid w:val="00334ABA"/>
    <w:rsid w:val="00357D82"/>
    <w:rsid w:val="003721C2"/>
    <w:rsid w:val="00446DDE"/>
    <w:rsid w:val="00493ED4"/>
    <w:rsid w:val="0049715B"/>
    <w:rsid w:val="005540EB"/>
    <w:rsid w:val="00570EDC"/>
    <w:rsid w:val="0057247D"/>
    <w:rsid w:val="005C657E"/>
    <w:rsid w:val="005C7E05"/>
    <w:rsid w:val="005D08C3"/>
    <w:rsid w:val="005F4C44"/>
    <w:rsid w:val="0061645C"/>
    <w:rsid w:val="00646A7B"/>
    <w:rsid w:val="00685558"/>
    <w:rsid w:val="007159BB"/>
    <w:rsid w:val="00730F7B"/>
    <w:rsid w:val="007979A8"/>
    <w:rsid w:val="007D4404"/>
    <w:rsid w:val="007D652A"/>
    <w:rsid w:val="00844230"/>
    <w:rsid w:val="008504D1"/>
    <w:rsid w:val="008555E1"/>
    <w:rsid w:val="008A361E"/>
    <w:rsid w:val="008F536B"/>
    <w:rsid w:val="00924DA8"/>
    <w:rsid w:val="00964A14"/>
    <w:rsid w:val="00964B55"/>
    <w:rsid w:val="00973AC6"/>
    <w:rsid w:val="00982B60"/>
    <w:rsid w:val="00985501"/>
    <w:rsid w:val="00996456"/>
    <w:rsid w:val="009A024E"/>
    <w:rsid w:val="00A457B4"/>
    <w:rsid w:val="00AA16DC"/>
    <w:rsid w:val="00AC3F3B"/>
    <w:rsid w:val="00AF10AA"/>
    <w:rsid w:val="00BD3545"/>
    <w:rsid w:val="00C200F9"/>
    <w:rsid w:val="00C51265"/>
    <w:rsid w:val="00C94555"/>
    <w:rsid w:val="00CB6AF4"/>
    <w:rsid w:val="00CB7B23"/>
    <w:rsid w:val="00CF0BEE"/>
    <w:rsid w:val="00D37325"/>
    <w:rsid w:val="00D57A72"/>
    <w:rsid w:val="00D758F1"/>
    <w:rsid w:val="00DE211B"/>
    <w:rsid w:val="00DF0519"/>
    <w:rsid w:val="00E0581F"/>
    <w:rsid w:val="00E23CE9"/>
    <w:rsid w:val="00F11C61"/>
    <w:rsid w:val="00FA2F25"/>
    <w:rsid w:val="00FB3720"/>
    <w:rsid w:val="00FC649C"/>
    <w:rsid w:val="00FF2303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0AF2F"/>
  <w15:chartTrackingRefBased/>
  <w15:docId w15:val="{11124F29-72B9-4E70-8337-25ACA771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3CE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3CE9"/>
  </w:style>
  <w:style w:type="paragraph" w:styleId="Voettekst">
    <w:name w:val="footer"/>
    <w:basedOn w:val="Standaard"/>
    <w:link w:val="VoettekstChar"/>
    <w:uiPriority w:val="99"/>
    <w:unhideWhenUsed/>
    <w:rsid w:val="00E23CE9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3CE9"/>
  </w:style>
  <w:style w:type="paragraph" w:styleId="Plattetekst">
    <w:name w:val="Body Text"/>
    <w:basedOn w:val="Standaard"/>
    <w:link w:val="PlattetekstChar"/>
    <w:uiPriority w:val="1"/>
    <w:qFormat/>
    <w:rsid w:val="00E23CE9"/>
    <w:pPr>
      <w:widowControl w:val="0"/>
      <w:autoSpaceDE w:val="0"/>
      <w:autoSpaceDN w:val="0"/>
    </w:pPr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23CE9"/>
    <w:rPr>
      <w:rFonts w:ascii="Verdana" w:eastAsia="Verdana" w:hAnsi="Verdana" w:cs="Verdana"/>
      <w:kern w:val="0"/>
      <w:sz w:val="18"/>
      <w:szCs w:val="18"/>
      <w:lang w:val="nl-NL"/>
      <w14:ligatures w14:val="none"/>
    </w:rPr>
  </w:style>
  <w:style w:type="paragraph" w:customStyle="1" w:styleId="Default">
    <w:name w:val="Default"/>
    <w:rsid w:val="00CB7B23"/>
    <w:pPr>
      <w:autoSpaceDE w:val="0"/>
      <w:autoSpaceDN w:val="0"/>
      <w:adjustRightInd w:val="0"/>
    </w:pPr>
    <w:rPr>
      <w:rFonts w:ascii="Verdana" w:hAnsi="Verdana" w:cs="Verdana"/>
      <w:color w:val="000000"/>
      <w:kern w:val="0"/>
      <w:lang w:val="en-US"/>
    </w:rPr>
  </w:style>
  <w:style w:type="paragraph" w:customStyle="1" w:styleId="Pa1">
    <w:name w:val="Pa1"/>
    <w:basedOn w:val="Default"/>
    <w:next w:val="Default"/>
    <w:uiPriority w:val="99"/>
    <w:rsid w:val="00CB7B2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B7B23"/>
    <w:rPr>
      <w:rFonts w:cs="Verdana"/>
      <w:b/>
      <w:bCs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ibwkam.sharepoint.com/sites/Office_Templates/Gedeelde%20documenten/RIBW-KAM-leeg-mrt24.dotx" TargetMode="External"/></Relationships>
</file>

<file path=word/theme/theme1.xml><?xml version="1.0" encoding="utf-8"?>
<a:theme xmlns:a="http://schemas.openxmlformats.org/drawingml/2006/main" name="Office Theme">
  <a:themeElements>
    <a:clrScheme name="RIBW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DC832B"/>
      </a:accent1>
      <a:accent2>
        <a:srgbClr val="F1A959"/>
      </a:accent2>
      <a:accent3>
        <a:srgbClr val="F8D04A"/>
      </a:accent3>
      <a:accent4>
        <a:srgbClr val="00406E"/>
      </a:accent4>
      <a:accent5>
        <a:srgbClr val="2D69A4"/>
      </a:accent5>
      <a:accent6>
        <a:srgbClr val="FFFEFE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00F81EE21C479A6A902AB700B7C3" ma:contentTypeVersion="4" ma:contentTypeDescription="Een nieuw document maken." ma:contentTypeScope="" ma:versionID="f89a6e32ae1e9f3da2e9add6849b88c2">
  <xsd:schema xmlns:xsd="http://www.w3.org/2001/XMLSchema" xmlns:xs="http://www.w3.org/2001/XMLSchema" xmlns:p="http://schemas.microsoft.com/office/2006/metadata/properties" xmlns:ns2="62c6cb27-d785-49a2-99ad-e90187e94918" targetNamespace="http://schemas.microsoft.com/office/2006/metadata/properties" ma:root="true" ma:fieldsID="72c82d32c5586e7f0d6ae0226775e83a" ns2:_="">
    <xsd:import namespace="62c6cb27-d785-49a2-99ad-e90187e9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6cb27-d785-49a2-99ad-e90187e94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533E9E-F16D-4713-A2F8-66AEA5F6F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6cb27-d785-49a2-99ad-e90187e94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556EC-6FDF-4B37-BE0E-44240D1C5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8613F-FB93-4BD4-B064-F6698FE3E6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1A85B1-3F60-AE44-90AA-79B16131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RIBW-KAM-leeg-mrt24</Template>
  <TotalTime>16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Slagter</dc:creator>
  <cp:keywords/>
  <dc:description/>
  <cp:lastModifiedBy>Olga Slagter</cp:lastModifiedBy>
  <cp:revision>9</cp:revision>
  <cp:lastPrinted>2023-07-27T14:33:00Z</cp:lastPrinted>
  <dcterms:created xsi:type="dcterms:W3CDTF">2025-03-03T08:06:00Z</dcterms:created>
  <dcterms:modified xsi:type="dcterms:W3CDTF">2025-04-14T09:40:00Z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0x010100B4BE00F81EE21C479A6A902AB700B7C3</vt:lpwstr>
  </property>
</Properties>
</file>